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3BF5B6F7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A22336">
        <w:rPr>
          <w:rFonts w:ascii="Calibri" w:eastAsia="Calibri" w:hAnsi="Calibri"/>
          <w:sz w:val="22"/>
          <w:szCs w:val="22"/>
          <w:lang w:val="sr-Cyrl-RS"/>
        </w:rPr>
        <w:t>7</w:t>
      </w:r>
      <w:r w:rsidR="00AB22D7">
        <w:rPr>
          <w:rFonts w:ascii="Calibri" w:eastAsia="Calibri" w:hAnsi="Calibri"/>
          <w:sz w:val="22"/>
          <w:szCs w:val="22"/>
          <w:lang w:val="sr-Cyrl-RS"/>
        </w:rPr>
        <w:t>7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134"/>
        <w:gridCol w:w="1168"/>
        <w:gridCol w:w="992"/>
        <w:gridCol w:w="1286"/>
        <w:gridCol w:w="1980"/>
      </w:tblGrid>
      <w:tr w:rsidR="006D21B0" w:rsidRPr="00A52DC6" w14:paraId="33B4812C" w14:textId="77777777" w:rsidTr="00AF5277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0372BF13" w:rsidR="00365519" w:rsidRPr="003449A1" w:rsidRDefault="00BC7A06" w:rsidP="007E6221">
            <w:pPr>
              <w:tabs>
                <w:tab w:val="right" w:pos="2895"/>
              </w:tabs>
              <w:ind w:firstLine="0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Техничка контрола техничког рударског пројекта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682EF10A" w:rsidR="00365519" w:rsidRPr="003449A1" w:rsidRDefault="00BC7A06" w:rsidP="0077638E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BC7A06">
              <w:rPr>
                <w:bCs/>
                <w:sz w:val="22"/>
                <w:szCs w:val="22"/>
                <w:lang w:val="sr-Cyrl-RS"/>
              </w:rPr>
              <w:t>Техничка контрола техничког рударског пројекта</w:t>
            </w:r>
            <w:r>
              <w:rPr>
                <w:bCs/>
                <w:sz w:val="22"/>
                <w:szCs w:val="22"/>
                <w:lang w:val="sr-Cyrl-RS"/>
              </w:rPr>
              <w:t xml:space="preserve"> реконструкције транспортног система на површинском копу „Прогорелица“ и депоновање крупних класа угља, Ибарски рудници каменог угља- Баљевац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19BFF38F" w:rsidR="00365519" w:rsidRPr="00A52DC6" w:rsidRDefault="00BC7A0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6BE1F827" w:rsidR="00365519" w:rsidRPr="00A52DC6" w:rsidRDefault="00BC7A0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70D8B2AC" w:rsidR="00365519" w:rsidRPr="00A22336" w:rsidRDefault="0036551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6ECE0668" w:rsidR="00365519" w:rsidRPr="00AF5277" w:rsidRDefault="0036551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2BAEDFD7" w:rsidR="00365519" w:rsidRPr="00AF5277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6350BEA6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AF5277">
        <w:trPr>
          <w:gridBefore w:val="3"/>
          <w:wBefore w:w="7763" w:type="dxa"/>
          <w:trHeight w:val="409"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1D36D2A5" w14:textId="71C10A9D" w:rsidR="0077638E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</w:p>
    <w:p w14:paraId="3A538C37" w14:textId="7032ECAE" w:rsidR="006D21B0" w:rsidRPr="00C03A0D" w:rsidRDefault="0007160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1233C" w14:textId="77777777" w:rsidR="00976278" w:rsidRDefault="00976278" w:rsidP="00AD7978">
      <w:r>
        <w:separator/>
      </w:r>
    </w:p>
  </w:endnote>
  <w:endnote w:type="continuationSeparator" w:id="0">
    <w:p w14:paraId="6B0ECD87" w14:textId="77777777" w:rsidR="00976278" w:rsidRDefault="00976278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EE39A" w14:textId="77777777" w:rsidR="00976278" w:rsidRDefault="00976278" w:rsidP="00AD7978">
      <w:r>
        <w:separator/>
      </w:r>
    </w:p>
  </w:footnote>
  <w:footnote w:type="continuationSeparator" w:id="0">
    <w:p w14:paraId="043A7FC8" w14:textId="77777777" w:rsidR="00976278" w:rsidRDefault="00976278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160B"/>
    <w:rsid w:val="00084F92"/>
    <w:rsid w:val="00096376"/>
    <w:rsid w:val="000A5502"/>
    <w:rsid w:val="000A7657"/>
    <w:rsid w:val="000C1E0F"/>
    <w:rsid w:val="000D1ACE"/>
    <w:rsid w:val="000E0A08"/>
    <w:rsid w:val="000E3AD1"/>
    <w:rsid w:val="000E667F"/>
    <w:rsid w:val="000F45E6"/>
    <w:rsid w:val="000F4748"/>
    <w:rsid w:val="001063DF"/>
    <w:rsid w:val="00123A60"/>
    <w:rsid w:val="001403A9"/>
    <w:rsid w:val="0015266C"/>
    <w:rsid w:val="001672A2"/>
    <w:rsid w:val="00170A43"/>
    <w:rsid w:val="00176996"/>
    <w:rsid w:val="001861F3"/>
    <w:rsid w:val="00186E38"/>
    <w:rsid w:val="00200664"/>
    <w:rsid w:val="00202435"/>
    <w:rsid w:val="00202DE3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449A1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4243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52E4"/>
    <w:rsid w:val="0073771A"/>
    <w:rsid w:val="00762EA7"/>
    <w:rsid w:val="00770CF2"/>
    <w:rsid w:val="00775107"/>
    <w:rsid w:val="0077638E"/>
    <w:rsid w:val="00785497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1517"/>
    <w:rsid w:val="00833685"/>
    <w:rsid w:val="00834666"/>
    <w:rsid w:val="00835AEE"/>
    <w:rsid w:val="0084172F"/>
    <w:rsid w:val="00841D88"/>
    <w:rsid w:val="00843AD6"/>
    <w:rsid w:val="00844AC6"/>
    <w:rsid w:val="00877CF8"/>
    <w:rsid w:val="00877D6D"/>
    <w:rsid w:val="00881A11"/>
    <w:rsid w:val="0088565C"/>
    <w:rsid w:val="00886A5F"/>
    <w:rsid w:val="00892CA0"/>
    <w:rsid w:val="008B2E8B"/>
    <w:rsid w:val="008B661C"/>
    <w:rsid w:val="008C2283"/>
    <w:rsid w:val="008C5E12"/>
    <w:rsid w:val="008D2D7F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669C3"/>
    <w:rsid w:val="009729E9"/>
    <w:rsid w:val="00976278"/>
    <w:rsid w:val="00977163"/>
    <w:rsid w:val="009804B8"/>
    <w:rsid w:val="00980A4A"/>
    <w:rsid w:val="009A01D4"/>
    <w:rsid w:val="009B5056"/>
    <w:rsid w:val="009C0533"/>
    <w:rsid w:val="009C5F01"/>
    <w:rsid w:val="009C6BDF"/>
    <w:rsid w:val="009D335B"/>
    <w:rsid w:val="009E1A26"/>
    <w:rsid w:val="009F4890"/>
    <w:rsid w:val="00A16437"/>
    <w:rsid w:val="00A22336"/>
    <w:rsid w:val="00A30279"/>
    <w:rsid w:val="00A5258E"/>
    <w:rsid w:val="00A52C19"/>
    <w:rsid w:val="00A52DC6"/>
    <w:rsid w:val="00A63010"/>
    <w:rsid w:val="00A72BE0"/>
    <w:rsid w:val="00A82E79"/>
    <w:rsid w:val="00A960A8"/>
    <w:rsid w:val="00AA6E3E"/>
    <w:rsid w:val="00AA7304"/>
    <w:rsid w:val="00AB22D7"/>
    <w:rsid w:val="00AB4D6E"/>
    <w:rsid w:val="00AB78EF"/>
    <w:rsid w:val="00AC0D10"/>
    <w:rsid w:val="00AD0E32"/>
    <w:rsid w:val="00AD7978"/>
    <w:rsid w:val="00AF5277"/>
    <w:rsid w:val="00AF6A7F"/>
    <w:rsid w:val="00B163D9"/>
    <w:rsid w:val="00B23868"/>
    <w:rsid w:val="00B31DE1"/>
    <w:rsid w:val="00B40501"/>
    <w:rsid w:val="00B532AE"/>
    <w:rsid w:val="00B72A1B"/>
    <w:rsid w:val="00B93081"/>
    <w:rsid w:val="00B94ABC"/>
    <w:rsid w:val="00BA7478"/>
    <w:rsid w:val="00BB2561"/>
    <w:rsid w:val="00BC24D8"/>
    <w:rsid w:val="00BC58BB"/>
    <w:rsid w:val="00BC5AFA"/>
    <w:rsid w:val="00BC78E1"/>
    <w:rsid w:val="00BC7A06"/>
    <w:rsid w:val="00BD2238"/>
    <w:rsid w:val="00C03A0D"/>
    <w:rsid w:val="00C065A0"/>
    <w:rsid w:val="00C1320E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B15D7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E2B13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432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101</cp:revision>
  <cp:lastPrinted>2023-07-26T08:43:00Z</cp:lastPrinted>
  <dcterms:created xsi:type="dcterms:W3CDTF">2023-03-16T05:35:00Z</dcterms:created>
  <dcterms:modified xsi:type="dcterms:W3CDTF">2023-09-06T04:41:00Z</dcterms:modified>
</cp:coreProperties>
</file>